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6F" w:rsidRDefault="008C5738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Science Study Guide – Ch. 1 Matter</w:t>
      </w:r>
    </w:p>
    <w:p w:rsidR="008C5738" w:rsidRDefault="008C5738">
      <w:pPr>
        <w:rPr>
          <w:sz w:val="36"/>
          <w:szCs w:val="36"/>
        </w:rPr>
      </w:pPr>
    </w:p>
    <w:p w:rsidR="008C573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Mass is the amount of matter that something contains.</w:t>
      </w:r>
    </w:p>
    <w:p w:rsidR="0034434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Chemical changes can happen quickly (like burning or cooking) or slowly (like rust).</w:t>
      </w:r>
    </w:p>
    <w:p w:rsidR="0034434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Milk, apple juice or Pepsi are examples of matter in a liquid state.</w:t>
      </w:r>
    </w:p>
    <w:p w:rsidR="0034434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Gases do not have a definite shape or a definite volume.</w:t>
      </w:r>
    </w:p>
    <w:p w:rsidR="0034434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Ice is water in the solid state of matter.</w:t>
      </w:r>
    </w:p>
    <w:p w:rsidR="0034434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pebble, a skateboard, and a balloon are all matter.</w:t>
      </w:r>
    </w:p>
    <w:p w:rsidR="0034434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eraser and a pencil are both examples of solids.</w:t>
      </w:r>
    </w:p>
    <w:p w:rsidR="0034434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Solid objects have a definite shape AND a definite volume.</w:t>
      </w:r>
    </w:p>
    <w:p w:rsidR="000F7BBE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Grams are used as the unit of measurement for mass.</w:t>
      </w:r>
    </w:p>
    <w:p w:rsidR="0034434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use a balance to measure matter.</w:t>
      </w:r>
    </w:p>
    <w:p w:rsidR="00344348" w:rsidRDefault="00344348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Grass could be described as being “green.”  Describing something as “green” is using a physical property.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can be found as a solid, liquid, or a gas.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Liquids have no definite shape but they DO have a definite volume.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Peeling an apple and cutting it into pieces are examples of physical changes.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matter is formed when a chemical change occurs (like a wooden log being burned and turning into ash).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air we breathe is a gas.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property is a way to describe matter.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metric ruler measures length.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Particles of matter move fastest in a gas.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Senses such as touch and sight can be used to describe physical properties.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Oil is an example of a liquid.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Matter can be found in three states  - solid, liquid, gas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atom is the smallest particle of matter.</w:t>
      </w:r>
    </w:p>
    <w:p w:rsidR="000F7BBE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chemical change has occurred when rust forms.</w:t>
      </w:r>
    </w:p>
    <w:p w:rsidR="000F7BBE" w:rsidRPr="00344348" w:rsidRDefault="000F7BBE" w:rsidP="00344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Volume is the amount of space that matter takes up.</w:t>
      </w:r>
    </w:p>
    <w:sectPr w:rsidR="000F7BBE" w:rsidRPr="003443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364C"/>
    <w:multiLevelType w:val="hybridMultilevel"/>
    <w:tmpl w:val="7B20DF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38"/>
    <w:rsid w:val="000F7BBE"/>
    <w:rsid w:val="00344348"/>
    <w:rsid w:val="004A486F"/>
    <w:rsid w:val="008C5738"/>
    <w:rsid w:val="009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DF954521</Template>
  <TotalTime>1</TotalTime>
  <Pages>1</Pages>
  <Words>264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Danielle</dc:creator>
  <cp:lastModifiedBy>Tarchick,Amy</cp:lastModifiedBy>
  <cp:revision>2</cp:revision>
  <dcterms:created xsi:type="dcterms:W3CDTF">2012-05-10T19:04:00Z</dcterms:created>
  <dcterms:modified xsi:type="dcterms:W3CDTF">2012-05-10T19:04:00Z</dcterms:modified>
</cp:coreProperties>
</file>